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BAF4" w14:textId="77777777" w:rsidR="007C7EE9" w:rsidRDefault="007A7BD9"/>
    <w:p w14:paraId="5C8EDA76" w14:textId="77777777" w:rsidR="00C95389" w:rsidRPr="00C95389" w:rsidRDefault="00C95389" w:rsidP="00C95389"/>
    <w:p w14:paraId="6F5FC711" w14:textId="77777777" w:rsidR="00C95389" w:rsidRDefault="00C95389" w:rsidP="00C95389"/>
    <w:p w14:paraId="4864CE16" w14:textId="77777777" w:rsidR="00C95389" w:rsidRPr="00562C78" w:rsidRDefault="00C95389" w:rsidP="00C95389">
      <w:pPr>
        <w:ind w:left="4320"/>
        <w:rPr>
          <w:b/>
          <w:sz w:val="18"/>
          <w:szCs w:val="18"/>
          <w:u w:val="single"/>
        </w:rPr>
      </w:pPr>
      <w:r w:rsidRPr="00562C78">
        <w:rPr>
          <w:b/>
          <w:sz w:val="18"/>
          <w:szCs w:val="18"/>
          <w:u w:val="single"/>
        </w:rPr>
        <w:t>A &amp; D Bar Services</w:t>
      </w:r>
    </w:p>
    <w:p w14:paraId="5E430605" w14:textId="77777777" w:rsidR="00C95389" w:rsidRPr="00562C78" w:rsidRDefault="00515C78" w:rsidP="00C95389">
      <w:pPr>
        <w:jc w:val="center"/>
        <w:rPr>
          <w:b/>
          <w:sz w:val="18"/>
          <w:szCs w:val="18"/>
          <w:u w:val="single"/>
        </w:rPr>
      </w:pPr>
      <w:proofErr w:type="spellStart"/>
      <w:r>
        <w:rPr>
          <w:b/>
          <w:sz w:val="18"/>
          <w:szCs w:val="18"/>
          <w:u w:val="single"/>
        </w:rPr>
        <w:t>Falside</w:t>
      </w:r>
      <w:proofErr w:type="spellEnd"/>
      <w:r w:rsidR="00C95389">
        <w:rPr>
          <w:b/>
          <w:sz w:val="18"/>
          <w:szCs w:val="18"/>
          <w:u w:val="single"/>
        </w:rPr>
        <w:t xml:space="preserve"> Park </w:t>
      </w:r>
      <w:r w:rsidR="00C95389" w:rsidRPr="00562C78">
        <w:rPr>
          <w:b/>
          <w:sz w:val="18"/>
          <w:szCs w:val="18"/>
          <w:u w:val="single"/>
        </w:rPr>
        <w:t>Drinks Package</w:t>
      </w:r>
    </w:p>
    <w:p w14:paraId="4C4ADA76" w14:textId="77777777" w:rsidR="00C95389" w:rsidRPr="00562C78" w:rsidRDefault="00C95389" w:rsidP="00C95389">
      <w:pPr>
        <w:pStyle w:val="Default"/>
        <w:rPr>
          <w:sz w:val="16"/>
          <w:szCs w:val="16"/>
        </w:rPr>
      </w:pPr>
      <w:r w:rsidRPr="00562C78">
        <w:rPr>
          <w:sz w:val="16"/>
          <w:szCs w:val="16"/>
        </w:rPr>
        <w:t>A &amp; D Bar Services are very proud to be the sole bar</w:t>
      </w:r>
      <w:r>
        <w:rPr>
          <w:sz w:val="16"/>
          <w:szCs w:val="16"/>
        </w:rPr>
        <w:t xml:space="preserve"> provider for </w:t>
      </w:r>
      <w:proofErr w:type="spellStart"/>
      <w:r w:rsidR="00515C78">
        <w:rPr>
          <w:sz w:val="16"/>
          <w:szCs w:val="16"/>
        </w:rPr>
        <w:t>Falside</w:t>
      </w:r>
      <w:proofErr w:type="spellEnd"/>
      <w:r w:rsidR="00515C78">
        <w:rPr>
          <w:sz w:val="16"/>
          <w:szCs w:val="16"/>
        </w:rPr>
        <w:t xml:space="preserve"> Events</w:t>
      </w:r>
      <w:r w:rsidRPr="00562C78">
        <w:rPr>
          <w:sz w:val="16"/>
          <w:szCs w:val="16"/>
        </w:rPr>
        <w:t xml:space="preserve">.  Our established hospitality, function and outside event business with over 30 </w:t>
      </w:r>
      <w:proofErr w:type="spellStart"/>
      <w:r w:rsidR="00515C78" w:rsidRPr="00562C78">
        <w:rPr>
          <w:sz w:val="16"/>
          <w:szCs w:val="16"/>
        </w:rPr>
        <w:t>year’s experience</w:t>
      </w:r>
      <w:proofErr w:type="spellEnd"/>
      <w:r w:rsidRPr="00562C78">
        <w:rPr>
          <w:sz w:val="16"/>
          <w:szCs w:val="16"/>
        </w:rPr>
        <w:t xml:space="preserve">, managed by David &amp; Alyson Burns, is renowned for the planning, preparation and delivery of quality at weddings and events &amp; will ensure that we take care of all your requirements leading up to, and on your special day. There are no hidden costs and we do not charge a </w:t>
      </w:r>
      <w:proofErr w:type="spellStart"/>
      <w:r w:rsidRPr="00562C78">
        <w:rPr>
          <w:sz w:val="16"/>
          <w:szCs w:val="16"/>
        </w:rPr>
        <w:t>set up</w:t>
      </w:r>
      <w:proofErr w:type="spellEnd"/>
      <w:r w:rsidRPr="00562C78">
        <w:rPr>
          <w:sz w:val="16"/>
          <w:szCs w:val="16"/>
        </w:rPr>
        <w:t xml:space="preserve"> fee. A &amp; D Bar Services will also take care of all your licensing requirements.</w:t>
      </w:r>
    </w:p>
    <w:p w14:paraId="6EABC93D" w14:textId="77777777" w:rsidR="00C95389" w:rsidRPr="00562C78" w:rsidRDefault="00C95389" w:rsidP="00C95389">
      <w:pPr>
        <w:rPr>
          <w:b/>
          <w:sz w:val="16"/>
          <w:szCs w:val="16"/>
          <w:u w:val="single"/>
        </w:rPr>
      </w:pPr>
    </w:p>
    <w:p w14:paraId="4F542A56" w14:textId="4B9DDFDB" w:rsidR="00C95389" w:rsidRPr="00562C78" w:rsidRDefault="00C95389" w:rsidP="00C95389">
      <w:pPr>
        <w:rPr>
          <w:b/>
          <w:sz w:val="16"/>
          <w:szCs w:val="16"/>
        </w:rPr>
      </w:pPr>
      <w:r w:rsidRPr="00562C78">
        <w:rPr>
          <w:b/>
          <w:sz w:val="16"/>
          <w:szCs w:val="16"/>
          <w:u w:val="single"/>
        </w:rPr>
        <w:t>Option 1</w:t>
      </w:r>
      <w:r w:rsidRPr="00562C78">
        <w:rPr>
          <w:b/>
          <w:sz w:val="16"/>
          <w:szCs w:val="16"/>
        </w:rPr>
        <w:t xml:space="preserve"> </w:t>
      </w:r>
      <w:r w:rsidRPr="00562C78">
        <w:rPr>
          <w:b/>
          <w:sz w:val="16"/>
          <w:szCs w:val="16"/>
        </w:rPr>
        <w:tab/>
        <w:t>£</w:t>
      </w:r>
      <w:r w:rsidR="00036540">
        <w:rPr>
          <w:b/>
          <w:sz w:val="16"/>
          <w:szCs w:val="16"/>
        </w:rPr>
        <w:t>10</w:t>
      </w:r>
      <w:r w:rsidRPr="00562C78">
        <w:rPr>
          <w:b/>
          <w:sz w:val="16"/>
          <w:szCs w:val="16"/>
        </w:rPr>
        <w:t>.95 per person</w:t>
      </w:r>
    </w:p>
    <w:p w14:paraId="6AE904C6" w14:textId="6909EAC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Arrival/Reception drink</w:t>
      </w:r>
    </w:p>
    <w:p w14:paraId="0869107A" w14:textId="7777777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½ Bottle of house wine per person</w:t>
      </w:r>
    </w:p>
    <w:p w14:paraId="41A9C534" w14:textId="7777777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Glass of Prosecco for speeches</w:t>
      </w:r>
    </w:p>
    <w:p w14:paraId="28FF2E2A" w14:textId="0E957D46" w:rsidR="00C95389" w:rsidRPr="00562C78" w:rsidRDefault="00C95389" w:rsidP="00C95389">
      <w:pPr>
        <w:rPr>
          <w:b/>
          <w:sz w:val="16"/>
          <w:szCs w:val="16"/>
        </w:rPr>
      </w:pPr>
      <w:r w:rsidRPr="00562C78">
        <w:rPr>
          <w:b/>
          <w:sz w:val="16"/>
          <w:szCs w:val="16"/>
          <w:u w:val="single"/>
        </w:rPr>
        <w:t>Option 2</w:t>
      </w:r>
      <w:r w:rsidRPr="00562C78">
        <w:rPr>
          <w:b/>
          <w:sz w:val="16"/>
          <w:szCs w:val="16"/>
        </w:rPr>
        <w:t xml:space="preserve"> </w:t>
      </w:r>
      <w:r w:rsidRPr="00562C78">
        <w:rPr>
          <w:b/>
          <w:sz w:val="16"/>
          <w:szCs w:val="16"/>
        </w:rPr>
        <w:tab/>
        <w:t>£</w:t>
      </w:r>
      <w:r w:rsidR="00036540">
        <w:rPr>
          <w:b/>
          <w:sz w:val="16"/>
          <w:szCs w:val="16"/>
        </w:rPr>
        <w:t>11</w:t>
      </w:r>
      <w:r w:rsidRPr="00562C78">
        <w:rPr>
          <w:b/>
          <w:sz w:val="16"/>
          <w:szCs w:val="16"/>
        </w:rPr>
        <w:t>.95 per person</w:t>
      </w:r>
    </w:p>
    <w:p w14:paraId="609AC5AA" w14:textId="3C80CEBA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Arrival/Reception drink</w:t>
      </w:r>
    </w:p>
    <w:p w14:paraId="2C9E04BE" w14:textId="7777777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½ Bottle of El Picador wine per person</w:t>
      </w:r>
    </w:p>
    <w:p w14:paraId="4528BBC6" w14:textId="7777777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Glass of Prosecco for speeches</w:t>
      </w:r>
    </w:p>
    <w:p w14:paraId="46B87119" w14:textId="79BD06EC" w:rsidR="00C95389" w:rsidRPr="00562C78" w:rsidRDefault="00C95389" w:rsidP="00C95389">
      <w:pPr>
        <w:rPr>
          <w:b/>
          <w:sz w:val="16"/>
          <w:szCs w:val="16"/>
        </w:rPr>
      </w:pPr>
      <w:r w:rsidRPr="00562C78">
        <w:rPr>
          <w:b/>
          <w:sz w:val="16"/>
          <w:szCs w:val="16"/>
          <w:u w:val="single"/>
        </w:rPr>
        <w:t>Option 3</w:t>
      </w:r>
      <w:r w:rsidRPr="00562C78">
        <w:rPr>
          <w:b/>
          <w:sz w:val="16"/>
          <w:szCs w:val="16"/>
        </w:rPr>
        <w:t xml:space="preserve"> </w:t>
      </w:r>
      <w:r w:rsidRPr="00562C78">
        <w:rPr>
          <w:b/>
          <w:sz w:val="16"/>
          <w:szCs w:val="16"/>
        </w:rPr>
        <w:tab/>
        <w:t>£1</w:t>
      </w:r>
      <w:r w:rsidR="00036540">
        <w:rPr>
          <w:b/>
          <w:sz w:val="16"/>
          <w:szCs w:val="16"/>
        </w:rPr>
        <w:t>3</w:t>
      </w:r>
      <w:r w:rsidRPr="00562C78">
        <w:rPr>
          <w:b/>
          <w:sz w:val="16"/>
          <w:szCs w:val="16"/>
        </w:rPr>
        <w:t>.95 per person</w:t>
      </w:r>
    </w:p>
    <w:p w14:paraId="2CD7A194" w14:textId="348787C5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Arrival/Reception drink</w:t>
      </w:r>
    </w:p>
    <w:p w14:paraId="675E67E8" w14:textId="7777777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½ Bottle South African False Bay wine per person</w:t>
      </w:r>
    </w:p>
    <w:p w14:paraId="2BC51184" w14:textId="7777777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 xml:space="preserve">Glass of champagne for speeches </w:t>
      </w:r>
    </w:p>
    <w:p w14:paraId="5333ECF8" w14:textId="54435F2C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Additional second arrival/reception drink available at £2.</w:t>
      </w:r>
      <w:r w:rsidR="00036540">
        <w:rPr>
          <w:sz w:val="16"/>
          <w:szCs w:val="16"/>
        </w:rPr>
        <w:t>9</w:t>
      </w:r>
      <w:r w:rsidRPr="00562C78">
        <w:rPr>
          <w:sz w:val="16"/>
          <w:szCs w:val="16"/>
        </w:rPr>
        <w:t>5 per person</w:t>
      </w:r>
    </w:p>
    <w:p w14:paraId="0A16B7EB" w14:textId="77777777" w:rsidR="00C95389" w:rsidRPr="00562C78" w:rsidRDefault="00C95389" w:rsidP="00C95389">
      <w:pPr>
        <w:rPr>
          <w:sz w:val="16"/>
          <w:szCs w:val="16"/>
        </w:rPr>
      </w:pPr>
      <w:r w:rsidRPr="00562C78">
        <w:rPr>
          <w:sz w:val="16"/>
          <w:szCs w:val="16"/>
        </w:rPr>
        <w:t>The above price includes all glassware, chilling and serving by our fully trained uniformed staff</w:t>
      </w:r>
    </w:p>
    <w:p w14:paraId="249A7356" w14:textId="4EBD7C6D" w:rsidR="00C95389" w:rsidRPr="00562C78" w:rsidRDefault="00C95389" w:rsidP="00C95389">
      <w:pPr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If you prefer to provide your own reception drinks and table wine A &amp; D Bar Services will chill, serve and provide all table glasses. Glasses will be charged at £0.</w:t>
      </w:r>
      <w:r w:rsidR="001654A0">
        <w:rPr>
          <w:b/>
          <w:sz w:val="16"/>
          <w:szCs w:val="16"/>
        </w:rPr>
        <w:t>2</w:t>
      </w:r>
      <w:r w:rsidR="007C1305">
        <w:rPr>
          <w:b/>
          <w:sz w:val="16"/>
          <w:szCs w:val="16"/>
        </w:rPr>
        <w:t>2</w:t>
      </w:r>
      <w:r w:rsidRPr="00562C78">
        <w:rPr>
          <w:b/>
          <w:sz w:val="16"/>
          <w:szCs w:val="16"/>
        </w:rPr>
        <w:t>p each and staff will be charged at £1</w:t>
      </w:r>
      <w:r w:rsidR="00364F5B">
        <w:rPr>
          <w:b/>
          <w:sz w:val="16"/>
          <w:szCs w:val="16"/>
        </w:rPr>
        <w:t>8</w:t>
      </w:r>
      <w:r w:rsidRPr="00562C78">
        <w:rPr>
          <w:b/>
          <w:sz w:val="16"/>
          <w:szCs w:val="16"/>
        </w:rPr>
        <w:t xml:space="preserve"> per hour. Please be aware due to licensing laws all drinks provided by wedding party will only be available until the end of the wedding breakfast.</w:t>
      </w:r>
    </w:p>
    <w:p w14:paraId="54477039" w14:textId="77777777" w:rsidR="00C95389" w:rsidRPr="00562C78" w:rsidRDefault="00C95389" w:rsidP="00C95389">
      <w:pPr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Please note the above are only a few options, we are happy to tailor any drinks package to fit your requirements.</w:t>
      </w:r>
    </w:p>
    <w:p w14:paraId="53A92D92" w14:textId="6E2B6003" w:rsidR="00C95389" w:rsidRPr="00562C78" w:rsidRDefault="00C95389" w:rsidP="00C95389">
      <w:pPr>
        <w:pStyle w:val="Default"/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Draught Beers £</w:t>
      </w:r>
      <w:r w:rsidR="00364F5B">
        <w:rPr>
          <w:b/>
          <w:sz w:val="16"/>
          <w:szCs w:val="16"/>
        </w:rPr>
        <w:t>5</w:t>
      </w:r>
      <w:r w:rsidRPr="00562C78">
        <w:rPr>
          <w:b/>
          <w:sz w:val="16"/>
          <w:szCs w:val="16"/>
        </w:rPr>
        <w:t xml:space="preserve"> pint</w:t>
      </w:r>
    </w:p>
    <w:p w14:paraId="1C462557" w14:textId="77777777" w:rsidR="00C95389" w:rsidRPr="00562C78" w:rsidRDefault="00C95389" w:rsidP="00C95389">
      <w:pPr>
        <w:pStyle w:val="Default"/>
        <w:rPr>
          <w:sz w:val="16"/>
          <w:szCs w:val="16"/>
        </w:rPr>
      </w:pPr>
      <w:proofErr w:type="spellStart"/>
      <w:r w:rsidRPr="00562C78">
        <w:rPr>
          <w:sz w:val="16"/>
          <w:szCs w:val="16"/>
        </w:rPr>
        <w:t>Tennents</w:t>
      </w:r>
      <w:proofErr w:type="spellEnd"/>
      <w:r w:rsidRPr="00562C78">
        <w:rPr>
          <w:sz w:val="16"/>
          <w:szCs w:val="16"/>
        </w:rPr>
        <w:t xml:space="preserve"> Lager, Guinness &amp; Caledonian Best </w:t>
      </w:r>
    </w:p>
    <w:p w14:paraId="4A133247" w14:textId="79DB0CF1" w:rsidR="00C95389" w:rsidRPr="00562C78" w:rsidRDefault="00C95389" w:rsidP="00C95389">
      <w:pPr>
        <w:pStyle w:val="Default"/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Bottled Beer £</w:t>
      </w:r>
      <w:r w:rsidR="00364F5B">
        <w:rPr>
          <w:b/>
          <w:sz w:val="16"/>
          <w:szCs w:val="16"/>
        </w:rPr>
        <w:t>5</w:t>
      </w:r>
    </w:p>
    <w:p w14:paraId="5D7CA60F" w14:textId="77777777" w:rsidR="00C95389" w:rsidRPr="00562C78" w:rsidRDefault="00C95389" w:rsidP="00C95389">
      <w:pPr>
        <w:pStyle w:val="Default"/>
        <w:rPr>
          <w:sz w:val="16"/>
          <w:szCs w:val="16"/>
        </w:rPr>
      </w:pPr>
      <w:r w:rsidRPr="00562C78">
        <w:rPr>
          <w:sz w:val="16"/>
          <w:szCs w:val="16"/>
        </w:rPr>
        <w:t xml:space="preserve">Miller, Coors Light, Budweiser, Stella, Peroni, Cider, John Smiths </w:t>
      </w:r>
    </w:p>
    <w:p w14:paraId="11FB663E" w14:textId="2E8B3594" w:rsidR="00C95389" w:rsidRPr="00562C78" w:rsidRDefault="00C95389" w:rsidP="00C95389">
      <w:pPr>
        <w:pStyle w:val="Default"/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Spirits &amp; Mixer £</w:t>
      </w:r>
      <w:r w:rsidR="00364F5B">
        <w:rPr>
          <w:b/>
          <w:sz w:val="16"/>
          <w:szCs w:val="16"/>
        </w:rPr>
        <w:t>5</w:t>
      </w:r>
    </w:p>
    <w:p w14:paraId="748E155D" w14:textId="77777777" w:rsidR="00C95389" w:rsidRPr="00562C78" w:rsidRDefault="00C95389" w:rsidP="00C95389">
      <w:pPr>
        <w:pStyle w:val="Default"/>
        <w:rPr>
          <w:sz w:val="16"/>
          <w:szCs w:val="16"/>
        </w:rPr>
      </w:pPr>
      <w:r w:rsidRPr="00562C78">
        <w:rPr>
          <w:sz w:val="16"/>
          <w:szCs w:val="16"/>
        </w:rPr>
        <w:t>Smirnoff Vodka, Gordon’s Gin, Morgan’s Rum, OVD Rum, Bacardi, Peach Schnapps, Malibu, Southern Comfort, Courvoisier Brandy, Grouse Whisky, Martini all served with Schweppes mixer of your choice</w:t>
      </w:r>
    </w:p>
    <w:p w14:paraId="09D67D82" w14:textId="77777777" w:rsidR="00C95389" w:rsidRPr="00562C78" w:rsidRDefault="00C95389" w:rsidP="00C95389">
      <w:pPr>
        <w:pStyle w:val="Default"/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Selection of Fine Wines, Prosecco &amp; Champagne Available from £4.</w:t>
      </w:r>
      <w:r>
        <w:rPr>
          <w:b/>
          <w:sz w:val="16"/>
          <w:szCs w:val="16"/>
        </w:rPr>
        <w:t>5</w:t>
      </w:r>
      <w:r w:rsidRPr="00562C78">
        <w:rPr>
          <w:b/>
          <w:sz w:val="16"/>
          <w:szCs w:val="16"/>
        </w:rPr>
        <w:t xml:space="preserve">0 per glass </w:t>
      </w:r>
    </w:p>
    <w:p w14:paraId="0499AD49" w14:textId="457318D6" w:rsidR="00C95389" w:rsidRPr="00562C78" w:rsidRDefault="00C95389" w:rsidP="00C95389">
      <w:pPr>
        <w:pStyle w:val="Default"/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Liqueurs &amp; Shots £</w:t>
      </w:r>
      <w:r w:rsidR="007E35DF">
        <w:rPr>
          <w:b/>
          <w:sz w:val="16"/>
          <w:szCs w:val="16"/>
        </w:rPr>
        <w:t>4</w:t>
      </w:r>
    </w:p>
    <w:p w14:paraId="169980D2" w14:textId="77777777" w:rsidR="00C95389" w:rsidRPr="00562C78" w:rsidRDefault="00C95389" w:rsidP="00C95389">
      <w:pPr>
        <w:pStyle w:val="Default"/>
        <w:rPr>
          <w:sz w:val="16"/>
          <w:szCs w:val="16"/>
        </w:rPr>
      </w:pPr>
      <w:r w:rsidRPr="00562C78">
        <w:rPr>
          <w:sz w:val="16"/>
          <w:szCs w:val="16"/>
        </w:rPr>
        <w:t xml:space="preserve">Cointreau, Tia Maria, Drambuie, Baileys, Tequila, Sambuca, </w:t>
      </w:r>
      <w:proofErr w:type="spellStart"/>
      <w:r w:rsidRPr="00562C78">
        <w:rPr>
          <w:sz w:val="16"/>
          <w:szCs w:val="16"/>
        </w:rPr>
        <w:t>Jagermeister</w:t>
      </w:r>
      <w:proofErr w:type="spellEnd"/>
      <w:r w:rsidRPr="00562C78">
        <w:rPr>
          <w:sz w:val="16"/>
          <w:szCs w:val="16"/>
        </w:rPr>
        <w:t xml:space="preserve">, Sours, Disaronno </w:t>
      </w:r>
    </w:p>
    <w:p w14:paraId="19EFADB7" w14:textId="1D7DEFD7" w:rsidR="00C95389" w:rsidRPr="00562C78" w:rsidRDefault="00C95389" w:rsidP="00C95389">
      <w:pPr>
        <w:pStyle w:val="Default"/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Malt Whisky from £</w:t>
      </w:r>
      <w:r w:rsidR="007E35DF">
        <w:rPr>
          <w:b/>
          <w:sz w:val="16"/>
          <w:szCs w:val="16"/>
        </w:rPr>
        <w:t>6</w:t>
      </w:r>
    </w:p>
    <w:p w14:paraId="1AE80C84" w14:textId="77777777" w:rsidR="00C95389" w:rsidRPr="00562C78" w:rsidRDefault="00C95389" w:rsidP="00C95389">
      <w:pPr>
        <w:pStyle w:val="Default"/>
        <w:rPr>
          <w:sz w:val="16"/>
          <w:szCs w:val="16"/>
        </w:rPr>
      </w:pPr>
      <w:r w:rsidRPr="00562C78">
        <w:rPr>
          <w:sz w:val="16"/>
          <w:szCs w:val="16"/>
        </w:rPr>
        <w:t xml:space="preserve">We have over 20 different malt </w:t>
      </w:r>
      <w:proofErr w:type="gramStart"/>
      <w:r w:rsidRPr="00562C78">
        <w:rPr>
          <w:sz w:val="16"/>
          <w:szCs w:val="16"/>
        </w:rPr>
        <w:t>whisky’s</w:t>
      </w:r>
      <w:proofErr w:type="gramEnd"/>
      <w:r w:rsidRPr="00562C78">
        <w:rPr>
          <w:sz w:val="16"/>
          <w:szCs w:val="16"/>
        </w:rPr>
        <w:t xml:space="preserve"> to choose from each corner of Scotland, up to a 30 year old </w:t>
      </w:r>
      <w:proofErr w:type="spellStart"/>
      <w:r w:rsidRPr="00562C78">
        <w:rPr>
          <w:sz w:val="16"/>
          <w:szCs w:val="16"/>
        </w:rPr>
        <w:t>Glenfarclas</w:t>
      </w:r>
      <w:proofErr w:type="spellEnd"/>
      <w:r w:rsidRPr="00562C78">
        <w:rPr>
          <w:sz w:val="16"/>
          <w:szCs w:val="16"/>
        </w:rPr>
        <w:t xml:space="preserve"> </w:t>
      </w:r>
    </w:p>
    <w:p w14:paraId="5334DEEC" w14:textId="614B13E7" w:rsidR="00C95389" w:rsidRPr="00562C78" w:rsidRDefault="00C95389" w:rsidP="00C95389">
      <w:pPr>
        <w:rPr>
          <w:b/>
          <w:sz w:val="16"/>
          <w:szCs w:val="16"/>
        </w:rPr>
      </w:pPr>
      <w:r w:rsidRPr="00562C78">
        <w:rPr>
          <w:b/>
          <w:sz w:val="16"/>
          <w:szCs w:val="16"/>
        </w:rPr>
        <w:t>Selection of local Gin’s and specialised Vodka/Rum also available</w:t>
      </w:r>
      <w:r w:rsidRPr="00562C78">
        <w:rPr>
          <w:sz w:val="16"/>
          <w:szCs w:val="16"/>
        </w:rPr>
        <w:t xml:space="preserve"> </w:t>
      </w:r>
      <w:r w:rsidRPr="00562C78">
        <w:rPr>
          <w:b/>
          <w:sz w:val="16"/>
          <w:szCs w:val="16"/>
        </w:rPr>
        <w:t>from £</w:t>
      </w:r>
      <w:r w:rsidR="007E35DF">
        <w:rPr>
          <w:b/>
          <w:sz w:val="16"/>
          <w:szCs w:val="16"/>
        </w:rPr>
        <w:t>5</w:t>
      </w:r>
    </w:p>
    <w:p w14:paraId="2E58DBB4" w14:textId="06BA36C1" w:rsidR="00C95389" w:rsidRPr="00562C78" w:rsidRDefault="00C95389" w:rsidP="00C95389">
      <w:pPr>
        <w:rPr>
          <w:b/>
          <w:sz w:val="16"/>
          <w:szCs w:val="16"/>
        </w:rPr>
      </w:pPr>
      <w:r>
        <w:rPr>
          <w:b/>
          <w:sz w:val="10"/>
          <w:szCs w:val="10"/>
        </w:rPr>
        <w:t>*</w:t>
      </w:r>
      <w:r w:rsidRPr="00562C78">
        <w:rPr>
          <w:b/>
          <w:sz w:val="10"/>
          <w:szCs w:val="10"/>
        </w:rPr>
        <w:t>Prices above are for 20</w:t>
      </w:r>
      <w:r w:rsidR="00515C78">
        <w:rPr>
          <w:b/>
          <w:sz w:val="10"/>
          <w:szCs w:val="10"/>
        </w:rPr>
        <w:t>2</w:t>
      </w:r>
      <w:r w:rsidR="007E35DF">
        <w:rPr>
          <w:b/>
          <w:sz w:val="10"/>
          <w:szCs w:val="10"/>
        </w:rPr>
        <w:t>2</w:t>
      </w:r>
      <w:r w:rsidRPr="00562C78">
        <w:rPr>
          <w:b/>
          <w:sz w:val="10"/>
          <w:szCs w:val="10"/>
        </w:rPr>
        <w:t xml:space="preserve"> and subject to change in line with budget and inflation</w:t>
      </w:r>
    </w:p>
    <w:p w14:paraId="21F1454F" w14:textId="77777777" w:rsidR="00C95389" w:rsidRPr="00C95389" w:rsidRDefault="00C95389" w:rsidP="00C95389"/>
    <w:sectPr w:rsidR="00C95389" w:rsidRPr="00C95389" w:rsidSect="00DE6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AED1" w14:textId="77777777" w:rsidR="00BA4C37" w:rsidRDefault="00BA4C37" w:rsidP="00DE6B30">
      <w:r>
        <w:separator/>
      </w:r>
    </w:p>
  </w:endnote>
  <w:endnote w:type="continuationSeparator" w:id="0">
    <w:p w14:paraId="57CC0C57" w14:textId="77777777" w:rsidR="00BA4C37" w:rsidRDefault="00BA4C37" w:rsidP="00DE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4349" w14:textId="77777777" w:rsidR="00DE6B30" w:rsidRDefault="00DE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F66B" w14:textId="77777777" w:rsidR="00DE6B30" w:rsidRDefault="00DE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4541" w14:textId="77777777" w:rsidR="00DE6B30" w:rsidRDefault="00DE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B242" w14:textId="77777777" w:rsidR="00BA4C37" w:rsidRDefault="00BA4C37" w:rsidP="00DE6B30">
      <w:r>
        <w:separator/>
      </w:r>
    </w:p>
  </w:footnote>
  <w:footnote w:type="continuationSeparator" w:id="0">
    <w:p w14:paraId="3A14F76B" w14:textId="77777777" w:rsidR="00BA4C37" w:rsidRDefault="00BA4C37" w:rsidP="00DE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03FB" w14:textId="77777777" w:rsidR="00DE6B30" w:rsidRDefault="007A7BD9">
    <w:pPr>
      <w:pStyle w:val="Header"/>
    </w:pPr>
    <w:r>
      <w:rPr>
        <w:noProof/>
      </w:rPr>
    </w:r>
    <w:r w:rsidR="007A7BD9">
      <w:rPr>
        <w:noProof/>
      </w:rPr>
      <w:pict w14:anchorId="47905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36738" o:spid="_x0000_s1027" type="#_x0000_t75" alt="/Users/GaryPatersonRetinaMac/Dropbox (TGO Creative Limited)/TGO Creative Team Folder/Gary Paterson/Working On/TGO5710 - David Burns - Letterhead/TGO5710 - David Burns - Letterhead.pdf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GO5710 - David Burns -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D939" w14:textId="77777777" w:rsidR="00DE6B30" w:rsidRDefault="007A7BD9">
    <w:pPr>
      <w:pStyle w:val="Header"/>
    </w:pPr>
    <w:r>
      <w:rPr>
        <w:noProof/>
      </w:rPr>
    </w:r>
    <w:r w:rsidR="007A7BD9">
      <w:rPr>
        <w:noProof/>
      </w:rPr>
      <w:pict w14:anchorId="25964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36739" o:spid="_x0000_s1026" type="#_x0000_t75" alt="/Users/GaryPatersonRetinaMac/Dropbox (TGO Creative Limited)/TGO Creative Team Folder/Gary Paterson/Working On/TGO5710 - David Burns - Letterhead/TGO5710 - David Burns - Letterhead.pdf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GO5710 - David Burns -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D50A" w14:textId="77777777" w:rsidR="00DE6B30" w:rsidRDefault="007A7BD9">
    <w:pPr>
      <w:pStyle w:val="Header"/>
    </w:pPr>
    <w:r>
      <w:rPr>
        <w:noProof/>
      </w:rPr>
    </w:r>
    <w:r w:rsidR="007A7BD9">
      <w:rPr>
        <w:noProof/>
      </w:rPr>
      <w:pict w14:anchorId="6C687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36737" o:spid="_x0000_s1025" type="#_x0000_t75" alt="/Users/GaryPatersonRetinaMac/Dropbox (TGO Creative Limited)/TGO Creative Team Folder/Gary Paterson/Working On/TGO5710 - David Burns - Letterhead/TGO5710 - David Burns - Letterhead.pdf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GO5710 - David Burns -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89"/>
    <w:rsid w:val="00036540"/>
    <w:rsid w:val="0005563C"/>
    <w:rsid w:val="001001BC"/>
    <w:rsid w:val="001654A0"/>
    <w:rsid w:val="001D485E"/>
    <w:rsid w:val="00212A91"/>
    <w:rsid w:val="002F4E91"/>
    <w:rsid w:val="00364F5B"/>
    <w:rsid w:val="00381852"/>
    <w:rsid w:val="003D5E90"/>
    <w:rsid w:val="004A6734"/>
    <w:rsid w:val="004F4EAA"/>
    <w:rsid w:val="00515C78"/>
    <w:rsid w:val="00557B87"/>
    <w:rsid w:val="00724EC5"/>
    <w:rsid w:val="007A7BD9"/>
    <w:rsid w:val="007C1305"/>
    <w:rsid w:val="007E35DF"/>
    <w:rsid w:val="007F1CEC"/>
    <w:rsid w:val="00845F4D"/>
    <w:rsid w:val="009627BA"/>
    <w:rsid w:val="009A62DF"/>
    <w:rsid w:val="00A121F9"/>
    <w:rsid w:val="00A33483"/>
    <w:rsid w:val="00AF3A04"/>
    <w:rsid w:val="00BA4C37"/>
    <w:rsid w:val="00C76FC2"/>
    <w:rsid w:val="00C95389"/>
    <w:rsid w:val="00D44F2F"/>
    <w:rsid w:val="00DE097C"/>
    <w:rsid w:val="00DE6B30"/>
    <w:rsid w:val="00E10547"/>
    <w:rsid w:val="00EB3A6A"/>
    <w:rsid w:val="00F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0A990"/>
  <w14:defaultImageDpi w14:val="32767"/>
  <w15:chartTrackingRefBased/>
  <w15:docId w15:val="{804687AD-0059-5B4E-A937-0591C0D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53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B3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6B30"/>
  </w:style>
  <w:style w:type="paragraph" w:styleId="Footer">
    <w:name w:val="footer"/>
    <w:basedOn w:val="Normal"/>
    <w:link w:val="FooterChar"/>
    <w:uiPriority w:val="99"/>
    <w:unhideWhenUsed/>
    <w:rsid w:val="00DE6B3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6B30"/>
  </w:style>
  <w:style w:type="paragraph" w:customStyle="1" w:styleId="Default">
    <w:name w:val="Default"/>
    <w:rsid w:val="00C9538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burns/Desktop/David%20Burn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CE33379579449A0E8D196EBDAE453" ma:contentTypeVersion="11" ma:contentTypeDescription="Create a new document." ma:contentTypeScope="" ma:versionID="16ea6ef463efed4d17adc3222328a800">
  <xsd:schema xmlns:xsd="http://www.w3.org/2001/XMLSchema" xmlns:xs="http://www.w3.org/2001/XMLSchema" xmlns:p="http://schemas.microsoft.com/office/2006/metadata/properties" xmlns:ns2="da1d46aa-426a-4c89-b06b-344310385aab" targetNamespace="http://schemas.microsoft.com/office/2006/metadata/properties" ma:root="true" ma:fieldsID="396f8aa2fb0b416552f23e20d8d79db8" ns2:_="">
    <xsd:import namespace="da1d46aa-426a-4c89-b06b-344310385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46aa-426a-4c89-b06b-3443103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783FE-A5B3-463D-884C-E22D5DD1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d46aa-426a-4c89-b06b-344310385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BD333-959B-40BF-B7C4-C94B6723A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5671C-971A-4389-8DC7-7A549FD2FA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David Burns Letterhead.dotx</Template>
  <TotalTime>11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Eve</cp:lastModifiedBy>
  <cp:revision>10</cp:revision>
  <cp:lastPrinted>2020-07-23T18:12:00Z</cp:lastPrinted>
  <dcterms:created xsi:type="dcterms:W3CDTF">2020-03-13T19:29:00Z</dcterms:created>
  <dcterms:modified xsi:type="dcterms:W3CDTF">2022-10-21T11:15:00Z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0x010100E4DCE33379579449A0E8D196EBDAE453</vt:lpwstr>
  </property>
</Properties>
</file>